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2021年医疗服务与保障能力提升补助资金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_Toc2426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_Toc14824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_Toc13871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_Toc25425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_Toc22007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_Toc12311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_Toc27379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_Toc87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_Toc18735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_Toc721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_Toc19421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_Toc14226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_Toc26073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_Toc29953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2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482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项目资金主要用于公立医院改革，医疗服务与保障能力提升方面支出。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大财社二【2021】46号</w:t>
      </w:r>
    </w:p>
    <w:p>
      <w:pPr>
        <w:pStyle w:val="44"/>
        <w:ind w:left="280" w:firstLine="560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进一步提升县医院医疗服务与保障能力提升，确保集团工作有序开展。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严格按照“大财社二【2021】46号”文件精神执行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按照文件精神，结合实际情况，合理准确编制预算金额，并按照项目管理制度合理发放资金。</w:t>
      </w:r>
    </w:p>
    <w:p>
      <w:pPr>
        <w:pStyle w:val="46"/>
        <w:ind w:left="560"/>
      </w:pPr>
      <w:bookmarkStart w:id="2" w:name="_Toc13871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5425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  <w:bookmarkStart w:id="19" w:name="_GoBack"/>
      <w:bookmarkEnd w:id="19"/>
    </w:p>
    <w:p>
      <w:pPr>
        <w:pStyle w:val="44"/>
        <w:ind w:left="280" w:firstLine="560"/>
      </w:pPr>
      <w:r>
        <w:t>进一步提升县医院医疗服务与保障能力提升，确保集团工作有序开展。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进一步提升县医院医疗服务与保障能力提升，确保集团工作有序开展。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200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2021年医疗服务与保障能力提升补助资金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95.94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2311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0" w:leftChars="0" w:firstLine="0" w:firstLineChars="0"/>
      </w:pPr>
      <w:bookmarkStart w:id="6" w:name="_Toc27379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购买无形资产数量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&gt;=16种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慢性传染病上报系统使用率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经费开支标准、定额制定的及时性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项目资金总额196万元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&gt;=196万元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87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公立医院医疗服务水平是否提高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0" w:leftChars="0" w:firstLine="0" w:firstLineChars="0"/>
      </w:pPr>
      <w:bookmarkStart w:id="8" w:name="_Toc1873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</w:tbl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721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项目资金总额196万元，实际支付资金196万元，项目预算执行率达到100%。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项目设立购买购买无形资产数量16个；慢性传染病上报系统使用率达到90%；经费开支标准、定额制定的及时性达到100%；项目资金总额196万元。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项目设立促进公立医院医疗服务水平提高。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项目设立圆满完成，群众满意度达到90%。</w:t>
      </w:r>
      <w:bookmarkStart w:id="12" w:name="_Toc23145"/>
    </w:p>
    <w:p>
      <w:pPr>
        <w:pStyle w:val="44"/>
        <w:ind w:left="0" w:leftChars="0" w:firstLine="0" w:firstLineChars="0"/>
        <w:rPr>
          <w:caps w:val="0"/>
          <w:smallCaps w:val="0"/>
          <w:vanish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  <w:sz w:val="32"/>
          <w:szCs w:val="32"/>
        </w:rPr>
        <w:t>四、项目主要经验做法</w:t>
      </w:r>
      <w:bookmarkEnd w:id="12"/>
      <w:r>
        <w:rPr>
          <w:caps w:val="0"/>
          <w:smallCaps w:val="0"/>
          <w:vanish w:val="0"/>
          <w:sz w:val="32"/>
          <w:szCs w:val="32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421"/>
      <w:bookmarkStart w:id="14" w:name="_Toc198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1422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26073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购买无形资产数量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&gt;=16种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慢性传染病上报系统使用率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上报系统使用率有待提高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经费开支标准、定额制定的及时性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项目资金总额196万元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&gt;=196万元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196万元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公立医院医疗服务水平是否提高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医疗服务水平有待提高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9953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9906D68"/>
    <w:rsid w:val="19EC3018"/>
    <w:rsid w:val="249124D3"/>
    <w:rsid w:val="51494F83"/>
    <w:rsid w:val="5FB0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2022-03-25T03:02:39Z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8E7CC983A9A547DC8C4077710DEAD9C7</vt:lpwstr>
  </property>
</Properties>
</file>