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3516" w:leftChars="570" w:hanging="1920" w:hangingChars="6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2021年基层医疗卫生机构基本药物制度补助资金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="1600" w:firstLine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2" w:name="_GoBack"/>
      <w:bookmarkEnd w:id="22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_Toc3194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_Toc9068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_Toc30214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_Toc29396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_Toc11724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_Toc31533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_Toc8410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_Toc11346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_Toc25248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_Toc2818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_Toc28585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_Toc10562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_Toc764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_Toc27305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194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9068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项目资金主要用于2021年基层医疗卫生机构能力建设，提升基层医疗卫生机构医疗服务水平，更好的服务我县人民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大财社二【2021】38号、大财社二【2021】44号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严格按照大财社二【2021】38号、大财社二【2021】44号的文件精神执行，保证项目资金及时发放到位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严格按照文件精神，根据服务人口数及绩效考核，及时给予发放。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30214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99.87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59.36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67.5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59.36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8.14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67.42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67.42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59.28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  <w:lang w:val="en-US" w:eastAsia="zh-CN"/>
              </w:rPr>
              <w:t>.08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939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方便病人更好的享受医疗服务，达到医疗服务合理利用的目标。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方便病人更好的享受医疗服务，达到医疗服务合理利用的目标。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1724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2021年基层医疗卫生机构基本药物制度补助资金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31533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8410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67.50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67.420182万元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11346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基层医疗卫生机构医疗服务水平是否提高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25248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项目资金总额67.5万元，实际支付资金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67.420182万元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预算执行率99.88%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项目涉及乡镇卫生院数量6个；基本药物零差价质量合格率达到100%；资金发放及时率达到100%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项目设立层医疗卫生机构医疗服务水平不断提高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项目涉及群众满意度达到95%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31691"/>
      <w:bookmarkStart w:id="13" w:name="_Toc281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27405"/>
      <w:bookmarkStart w:id="16" w:name="_Toc2858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  <w:bookmarkEnd w:id="16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7" w:name="_Toc18567"/>
      <w:bookmarkStart w:id="18" w:name="_Toc8253"/>
      <w:bookmarkStart w:id="19" w:name="_Toc1056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7"/>
      <w:bookmarkEnd w:id="18"/>
      <w:bookmarkEnd w:id="19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</w:pPr>
      <w:bookmarkStart w:id="20" w:name="_Toc764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0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剩余资金798.18元，财政收回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基本药物零差价质量合格率（%）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67.50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67.420182万元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99.88%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剩余资金798.18元，财政收回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基层医疗卫生机构医疗服务水平是否提高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医疗卫生服务水平有待进一步提高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1" w:name="_Toc2730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1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0F36A7E"/>
    <w:rsid w:val="1C443EF7"/>
    <w:rsid w:val="27265A6C"/>
    <w:rsid w:val="6CD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2022-03-25T07:36:20Z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19CE370CFBB4439F822C453E2A8953CD</vt:lpwstr>
  </property>
</Properties>
</file>